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159F" w14:textId="77777777" w:rsidR="003B7AC1" w:rsidRDefault="003B7AC1">
      <w:pPr>
        <w:pStyle w:val="NormalWeb"/>
        <w:jc w:val="center"/>
        <w:rPr>
          <w:b/>
          <w:bCs/>
          <w:sz w:val="36"/>
          <w:szCs w:val="36"/>
        </w:rPr>
      </w:pPr>
    </w:p>
    <w:p w14:paraId="33683D85" w14:textId="77777777" w:rsidR="003B7AC1" w:rsidRDefault="00CE231E" w:rsidP="00CE231E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                          </w:t>
      </w:r>
      <w:r w:rsidR="00BF6E1B">
        <w:rPr>
          <w:rFonts w:ascii="Century Gothic" w:hAnsi="Century Gothic"/>
          <w:b/>
          <w:bCs/>
          <w:sz w:val="36"/>
          <w:szCs w:val="36"/>
        </w:rPr>
        <w:t xml:space="preserve">Authorization for </w:t>
      </w:r>
      <w:r w:rsidR="003B7AC1">
        <w:rPr>
          <w:rFonts w:ascii="Century Gothic" w:hAnsi="Century Gothic"/>
          <w:b/>
          <w:bCs/>
          <w:sz w:val="36"/>
          <w:szCs w:val="36"/>
        </w:rPr>
        <w:t xml:space="preserve">Credit Card </w:t>
      </w:r>
      <w:r w:rsidR="00BF6E1B">
        <w:rPr>
          <w:rFonts w:ascii="Century Gothic" w:hAnsi="Century Gothic"/>
          <w:b/>
          <w:bCs/>
          <w:sz w:val="36"/>
          <w:szCs w:val="36"/>
        </w:rPr>
        <w:t>Use</w:t>
      </w:r>
    </w:p>
    <w:p w14:paraId="410CD91B" w14:textId="4C80DCBB" w:rsidR="00CE231E" w:rsidRDefault="00CE231E" w:rsidP="00CE231E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</w:t>
      </w:r>
      <w:r w:rsidR="00D43908">
        <w:rPr>
          <w:rFonts w:ascii="Century Gothic" w:hAnsi="Century Gothic"/>
        </w:rPr>
        <w:t xml:space="preserve">   PLEASE </w:t>
      </w:r>
      <w:r w:rsidR="003B7AC1">
        <w:rPr>
          <w:rFonts w:ascii="Century Gothic" w:hAnsi="Century Gothic"/>
        </w:rPr>
        <w:t>C</w:t>
      </w:r>
      <w:r w:rsidR="00D04081">
        <w:rPr>
          <w:rFonts w:ascii="Century Gothic" w:hAnsi="Century Gothic"/>
        </w:rPr>
        <w:t>O</w:t>
      </w:r>
      <w:r w:rsidR="003B7AC1">
        <w:rPr>
          <w:rFonts w:ascii="Century Gothic" w:hAnsi="Century Gothic"/>
        </w:rPr>
        <w:t>MPLE</w:t>
      </w:r>
      <w:r w:rsidR="00BF6E1B">
        <w:rPr>
          <w:rFonts w:ascii="Century Gothic" w:hAnsi="Century Gothic"/>
        </w:rPr>
        <w:t>TE THIS AUTHORIZATION AND RETURN</w:t>
      </w:r>
      <w:r>
        <w:rPr>
          <w:rFonts w:ascii="Century Gothic" w:hAnsi="Century Gothic"/>
        </w:rPr>
        <w:t xml:space="preserve">.  </w:t>
      </w:r>
    </w:p>
    <w:p w14:paraId="24F1A6B8" w14:textId="06CCCEE3" w:rsidR="003B7AC1" w:rsidRDefault="00CE231E" w:rsidP="00CE231E">
      <w:pPr>
        <w:pStyle w:val="NormalWeb"/>
        <w:rPr>
          <w:rFonts w:ascii="Century Gothic" w:hAnsi="Century Gothic"/>
        </w:rPr>
      </w:pPr>
      <w:r>
        <w:rPr>
          <w:rFonts w:ascii="Century Gothic" w:hAnsi="Century Gothic"/>
          <w:i/>
        </w:rPr>
        <w:t xml:space="preserve">                                              </w:t>
      </w:r>
      <w:r w:rsidR="00D43908">
        <w:rPr>
          <w:rFonts w:ascii="Century Gothic" w:hAnsi="Century Gothic"/>
          <w:i/>
        </w:rPr>
        <w:t xml:space="preserve">  </w:t>
      </w:r>
      <w:r w:rsidR="003B7AC1" w:rsidRPr="00B24B18">
        <w:rPr>
          <w:rFonts w:ascii="Century Gothic" w:hAnsi="Century Gothic"/>
          <w:i/>
        </w:rPr>
        <w:t>All infor</w:t>
      </w:r>
      <w:r w:rsidR="00BF6E1B" w:rsidRPr="00B24B18">
        <w:rPr>
          <w:rFonts w:ascii="Century Gothic" w:hAnsi="Century Gothic"/>
          <w:i/>
        </w:rPr>
        <w:t>mation will remain confidential</w:t>
      </w:r>
    </w:p>
    <w:p w14:paraId="6595A660" w14:textId="3905A486" w:rsidR="003B7AC1" w:rsidRDefault="00657CE7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 xml:space="preserve">Company Name:             </w:t>
      </w:r>
      <w:sdt>
        <w:sdtPr>
          <w:rPr>
            <w:rFonts w:ascii="Century Gothic" w:hAnsi="Century Gothic"/>
          </w:rPr>
          <w:id w:val="-1371452505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391CA04B" w14:textId="77777777" w:rsidR="00657CE7" w:rsidRDefault="00657CE7">
      <w:pPr>
        <w:pStyle w:val="NormalWeb"/>
        <w:spacing w:before="0" w:beforeAutospacing="0" w:after="0" w:afterAutospacing="0"/>
        <w:rPr>
          <w:rFonts w:ascii="Century Gothic" w:hAnsi="Century Gothic"/>
        </w:rPr>
      </w:pPr>
    </w:p>
    <w:p w14:paraId="1A3E3AE9" w14:textId="216C2257"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>Name</w:t>
      </w:r>
      <w:r w:rsidR="00BF6E1B">
        <w:rPr>
          <w:rFonts w:ascii="Century Gothic" w:hAnsi="Century Gothic"/>
          <w:szCs w:val="27"/>
        </w:rPr>
        <w:t xml:space="preserve"> on Card:</w:t>
      </w:r>
      <w:r w:rsidR="00BF6E1B">
        <w:rPr>
          <w:rFonts w:ascii="Century Gothic" w:hAnsi="Century Gothic"/>
          <w:szCs w:val="27"/>
        </w:rPr>
        <w:tab/>
      </w:r>
      <w:r w:rsidR="00BF6E1B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2050675787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6066B211" w14:textId="77777777" w:rsidR="003B7AC1" w:rsidRDefault="003B7AC1">
      <w:pPr>
        <w:pStyle w:val="NormalWeb"/>
        <w:spacing w:before="0" w:beforeAutospacing="0" w:after="0" w:afterAutospacing="0"/>
        <w:rPr>
          <w:rFonts w:ascii="Century Gothic" w:hAnsi="Century Gothic"/>
        </w:rPr>
      </w:pPr>
      <w:r>
        <w:rPr>
          <w:rFonts w:ascii="Century Gothic" w:hAnsi="Century Gothic"/>
        </w:rPr>
        <w:t> </w:t>
      </w:r>
    </w:p>
    <w:p w14:paraId="5ECA2392" w14:textId="7237B53D"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>Billing Address: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1394889267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0BC37960" w14:textId="0B1A59D0" w:rsidR="009132D3" w:rsidRDefault="003B7AC1">
      <w:pPr>
        <w:pStyle w:val="NormalWeb"/>
        <w:spacing w:before="70" w:beforeAutospacing="0" w:after="193" w:afterAutospacing="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210269520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6514097A" w14:textId="77777777"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</w:rPr>
      </w:pPr>
    </w:p>
    <w:p w14:paraId="4CBC709A" w14:textId="0CC560AC" w:rsidR="003B7AC1" w:rsidRDefault="003B7AC1">
      <w:pPr>
        <w:pStyle w:val="NormalWeb"/>
        <w:spacing w:before="70" w:beforeAutospacing="0" w:after="193" w:afterAutospacing="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>Credit Card Type: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 w:val="32"/>
            <w:szCs w:val="32"/>
          </w:rPr>
          <w:id w:val="314000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03E4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Century Gothic" w:hAnsi="Century Gothic"/>
          <w:szCs w:val="27"/>
        </w:rPr>
        <w:t xml:space="preserve">Visa     </w:t>
      </w:r>
      <w:sdt>
        <w:sdtPr>
          <w:rPr>
            <w:rFonts w:ascii="Century Gothic" w:hAnsi="Century Gothic"/>
            <w:sz w:val="32"/>
            <w:szCs w:val="32"/>
          </w:rPr>
          <w:id w:val="-1047531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56D1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Century Gothic" w:hAnsi="Century Gothic"/>
          <w:szCs w:val="27"/>
        </w:rPr>
        <w:t xml:space="preserve"> Mastercard   </w:t>
      </w:r>
    </w:p>
    <w:p w14:paraId="74389145" w14:textId="792230F5" w:rsidR="003B7AC1" w:rsidRDefault="00330184">
      <w:pPr>
        <w:pStyle w:val="NormalWeb"/>
        <w:spacing w:before="53" w:beforeAutospacing="0" w:after="5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br/>
      </w:r>
      <w:r w:rsidR="003B7AC1">
        <w:rPr>
          <w:rFonts w:ascii="Century Gothic" w:hAnsi="Century Gothic"/>
          <w:szCs w:val="27"/>
        </w:rPr>
        <w:t>Credit Card Number:</w:t>
      </w:r>
      <w:r w:rsidR="003B7AC1">
        <w:rPr>
          <w:rFonts w:ascii="Century Gothic" w:hAnsi="Century Gothic"/>
        </w:rPr>
        <w:t xml:space="preserve"> </w:t>
      </w:r>
      <w:r w:rsidR="003B7AC1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122467546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  <w:r w:rsidR="003B7AC1">
        <w:rPr>
          <w:rFonts w:ascii="Century Gothic" w:hAnsi="Century Gothic"/>
        </w:rPr>
        <w:br/>
      </w:r>
    </w:p>
    <w:p w14:paraId="3929EF4A" w14:textId="05511CB1" w:rsidR="003B7AC1" w:rsidRDefault="003B7AC1">
      <w:pPr>
        <w:pStyle w:val="NormalWeb"/>
        <w:spacing w:before="53" w:beforeAutospacing="0" w:after="53" w:afterAutospacing="0"/>
        <w:rPr>
          <w:rFonts w:ascii="Century Gothic" w:hAnsi="Century Gothic"/>
        </w:rPr>
      </w:pPr>
      <w:r>
        <w:rPr>
          <w:rFonts w:ascii="Century Gothic" w:hAnsi="Century Gothic"/>
          <w:szCs w:val="27"/>
        </w:rPr>
        <w:t xml:space="preserve">Expiration Date: </w:t>
      </w:r>
      <w:r>
        <w:rPr>
          <w:rFonts w:ascii="Century Gothic" w:hAnsi="Century Gothic"/>
          <w:szCs w:val="27"/>
        </w:rPr>
        <w:tab/>
      </w:r>
      <w:r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441659465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18CDC107" w14:textId="77777777" w:rsidR="004E37F6" w:rsidRDefault="004E37F6">
      <w:pPr>
        <w:pStyle w:val="BodyText"/>
      </w:pPr>
    </w:p>
    <w:p w14:paraId="2872E689" w14:textId="77777777" w:rsidR="003B7AC1" w:rsidRDefault="003B7AC1">
      <w:pPr>
        <w:pStyle w:val="BodyText"/>
      </w:pPr>
      <w:r>
        <w:t xml:space="preserve">I authorize </w:t>
      </w:r>
      <w:r w:rsidR="00B24B18" w:rsidRPr="00B24B18">
        <w:rPr>
          <w:b/>
          <w:u w:val="single"/>
        </w:rPr>
        <w:t>Little Buddy, LLC</w:t>
      </w:r>
      <w:r>
        <w:rPr>
          <w:i/>
          <w:iCs/>
        </w:rPr>
        <w:t xml:space="preserve"> </w:t>
      </w:r>
      <w:r>
        <w:t xml:space="preserve">to charge </w:t>
      </w:r>
      <w:r w:rsidR="00352B47">
        <w:t xml:space="preserve">the </w:t>
      </w:r>
      <w:r>
        <w:t xml:space="preserve">credit card provided herein. I agree </w:t>
      </w:r>
      <w:r w:rsidR="00352B47">
        <w:t xml:space="preserve">to </w:t>
      </w:r>
      <w:r>
        <w:t xml:space="preserve">pay for this </w:t>
      </w:r>
      <w:r w:rsidR="002403F9">
        <w:t xml:space="preserve">and future </w:t>
      </w:r>
      <w:r>
        <w:t>purchase</w:t>
      </w:r>
      <w:r w:rsidR="002403F9">
        <w:t>s</w:t>
      </w:r>
      <w:r>
        <w:t xml:space="preserve"> in accordance with the issuing bank cardholder agreement.</w:t>
      </w:r>
    </w:p>
    <w:p w14:paraId="5B02EA10" w14:textId="77777777" w:rsidR="003B7AC1" w:rsidRDefault="003B7AC1">
      <w:pPr>
        <w:pStyle w:val="BodyText"/>
      </w:pPr>
    </w:p>
    <w:p w14:paraId="19DA4EEB" w14:textId="77777777" w:rsidR="003B7AC1" w:rsidRDefault="003B7AC1">
      <w:pPr>
        <w:pStyle w:val="BodyText"/>
      </w:pPr>
      <w:r>
        <w:t>Cardholder –</w:t>
      </w:r>
      <w:r w:rsidR="00352B47">
        <w:t xml:space="preserve"> Please Sign and </w:t>
      </w:r>
      <w:r>
        <w:t>Date</w:t>
      </w:r>
    </w:p>
    <w:p w14:paraId="67123E72" w14:textId="77777777" w:rsidR="003B7AC1" w:rsidRDefault="003B7AC1">
      <w:pPr>
        <w:pStyle w:val="BodyText"/>
        <w:rPr>
          <w:szCs w:val="36"/>
        </w:rPr>
      </w:pPr>
    </w:p>
    <w:p w14:paraId="41F29AA4" w14:textId="77777777" w:rsidR="003B7AC1" w:rsidRDefault="00352B47">
      <w:pPr>
        <w:pStyle w:val="NormalWeb"/>
        <w:ind w:right="72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36"/>
        </w:rPr>
        <w:t>Signature</w:t>
      </w:r>
      <w:r w:rsidR="003B7AC1">
        <w:rPr>
          <w:rFonts w:ascii="Century Gothic" w:hAnsi="Century Gothic"/>
          <w:szCs w:val="36"/>
        </w:rPr>
        <w:t xml:space="preserve">: </w:t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36"/>
        </w:rPr>
        <w:tab/>
      </w:r>
      <w:r w:rsidR="003B7AC1">
        <w:rPr>
          <w:rFonts w:ascii="Century Gothic" w:hAnsi="Century Gothic"/>
          <w:szCs w:val="27"/>
        </w:rPr>
        <w:t>___________________________________________</w:t>
      </w:r>
    </w:p>
    <w:p w14:paraId="13236FC1" w14:textId="400CD481" w:rsidR="003B7AC1" w:rsidRDefault="00352B47">
      <w:pPr>
        <w:pStyle w:val="NormalWeb"/>
        <w:ind w:right="720"/>
        <w:rPr>
          <w:rFonts w:ascii="Century Gothic" w:hAnsi="Century Gothic"/>
          <w:szCs w:val="27"/>
        </w:rPr>
      </w:pPr>
      <w:r>
        <w:rPr>
          <w:rFonts w:ascii="Century Gothic" w:hAnsi="Century Gothic"/>
          <w:szCs w:val="27"/>
        </w:rPr>
        <w:t>Date</w:t>
      </w:r>
      <w:r w:rsidR="003B7AC1">
        <w:rPr>
          <w:rFonts w:ascii="Century Gothic" w:hAnsi="Century Gothic"/>
          <w:szCs w:val="27"/>
        </w:rPr>
        <w:t>:</w:t>
      </w:r>
      <w:r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-647059343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51830159" w14:textId="2B685362" w:rsidR="003B7AC1" w:rsidRDefault="00352B47">
      <w:pPr>
        <w:pStyle w:val="NormalWeb"/>
        <w:ind w:right="720"/>
        <w:rPr>
          <w:rFonts w:ascii="Century Gothic" w:hAnsi="Century Gothic"/>
          <w:szCs w:val="36"/>
        </w:rPr>
      </w:pPr>
      <w:r>
        <w:rPr>
          <w:rFonts w:ascii="Century Gothic" w:hAnsi="Century Gothic"/>
          <w:szCs w:val="27"/>
        </w:rPr>
        <w:t xml:space="preserve">Print </w:t>
      </w:r>
      <w:r w:rsidR="003B7AC1">
        <w:rPr>
          <w:rFonts w:ascii="Century Gothic" w:hAnsi="Century Gothic"/>
          <w:szCs w:val="27"/>
        </w:rPr>
        <w:t>Name:</w:t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r w:rsidR="003B7AC1">
        <w:rPr>
          <w:rFonts w:ascii="Century Gothic" w:hAnsi="Century Gothic"/>
          <w:szCs w:val="27"/>
        </w:rPr>
        <w:tab/>
      </w:r>
      <w:sdt>
        <w:sdtPr>
          <w:rPr>
            <w:rFonts w:ascii="Century Gothic" w:hAnsi="Century Gothic"/>
            <w:szCs w:val="27"/>
          </w:rPr>
          <w:id w:val="319165799"/>
          <w:placeholder>
            <w:docPart w:val="DefaultPlaceholder_1082065158"/>
          </w:placeholder>
          <w:showingPlcHdr/>
          <w:text/>
        </w:sdtPr>
        <w:sdtContent>
          <w:r w:rsidR="007E56D1" w:rsidRPr="00400C67">
            <w:rPr>
              <w:rStyle w:val="PlaceholderText"/>
            </w:rPr>
            <w:t>Click here to enter text.</w:t>
          </w:r>
        </w:sdtContent>
      </w:sdt>
    </w:p>
    <w:p w14:paraId="5096FCE4" w14:textId="6654AA92" w:rsidR="003B7AC1" w:rsidRDefault="003B7AC1" w:rsidP="008E2309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 </w:t>
      </w:r>
    </w:p>
    <w:p w14:paraId="59207E9A" w14:textId="4EA5B26F" w:rsidR="008E2309" w:rsidRDefault="008E2309" w:rsidP="008E2309">
      <w:pPr>
        <w:pStyle w:val="NormalWeb"/>
        <w:rPr>
          <w:sz w:val="36"/>
          <w:szCs w:val="36"/>
        </w:rPr>
      </w:pPr>
    </w:p>
    <w:p w14:paraId="45BB3A05" w14:textId="77777777" w:rsidR="008E2309" w:rsidRPr="00CC58A2" w:rsidRDefault="008E2309" w:rsidP="008E2309">
      <w:pPr>
        <w:pStyle w:val="NormalWeb"/>
        <w:rPr>
          <w:rFonts w:ascii="Century Gothic" w:hAnsi="Century Gothic"/>
        </w:rPr>
      </w:pPr>
    </w:p>
    <w:p w14:paraId="4B70A87E" w14:textId="5E62C3E6" w:rsidR="00CE231E" w:rsidRDefault="00D43908" w:rsidP="00C142E0">
      <w:pPr>
        <w:jc w:val="center"/>
        <w:rPr>
          <w:b/>
        </w:rPr>
      </w:pPr>
      <w:r>
        <w:rPr>
          <w:rFonts w:asciiTheme="majorHAnsi" w:hAnsiTheme="majorHAnsi"/>
          <w:b/>
          <w:noProof/>
          <w:sz w:val="40"/>
          <w:szCs w:val="40"/>
          <w:lang w:eastAsia="en-US" w:bidi="ar-SA"/>
        </w:rPr>
        <w:drawing>
          <wp:inline distT="0" distB="0" distL="0" distR="0" wp14:anchorId="2E36DBAC" wp14:editId="0996243D">
            <wp:extent cx="428381" cy="266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 line LOGO-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279" cy="28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D8AB" w14:textId="4CBF9618" w:rsidR="00CC58A2" w:rsidRDefault="00CE231E" w:rsidP="00CE231E">
      <w:pPr>
        <w:ind w:left="3600" w:firstLine="720"/>
        <w:rPr>
          <w:b/>
        </w:rPr>
      </w:pPr>
      <w:r>
        <w:rPr>
          <w:b/>
        </w:rPr>
        <w:t xml:space="preserve">      </w:t>
      </w:r>
    </w:p>
    <w:p w14:paraId="1A22476C" w14:textId="4D392A57" w:rsidR="000D3A47" w:rsidRDefault="00CC58A2" w:rsidP="00C142E0">
      <w:pPr>
        <w:jc w:val="center"/>
        <w:rPr>
          <w:rFonts w:cs="Times New Roman"/>
          <w:b/>
        </w:rPr>
      </w:pPr>
      <w:r w:rsidRPr="000D3A47">
        <w:rPr>
          <w:rFonts w:cs="Times New Roman"/>
          <w:b/>
        </w:rPr>
        <w:t>LITTLE BUDDY, LLC</w:t>
      </w:r>
    </w:p>
    <w:p w14:paraId="301ABECC" w14:textId="251A27EB" w:rsidR="00CC58A2" w:rsidRPr="000D3A47" w:rsidRDefault="00C142E0" w:rsidP="00C142E0">
      <w:pPr>
        <w:jc w:val="center"/>
        <w:rPr>
          <w:rFonts w:cs="Times New Roman"/>
          <w:b/>
        </w:rPr>
      </w:pPr>
      <w:r>
        <w:rPr>
          <w:rFonts w:cs="Times New Roman"/>
          <w:b/>
        </w:rPr>
        <w:t>270 EAST PALAIS ROAD</w:t>
      </w:r>
    </w:p>
    <w:p w14:paraId="0D16534E" w14:textId="777A33D1" w:rsidR="00CC58A2" w:rsidRPr="000D3A47" w:rsidRDefault="00C142E0" w:rsidP="00C142E0">
      <w:pPr>
        <w:jc w:val="center"/>
        <w:rPr>
          <w:rFonts w:cs="Times New Roman"/>
          <w:b/>
        </w:rPr>
      </w:pPr>
      <w:r>
        <w:rPr>
          <w:rFonts w:cs="Times New Roman"/>
          <w:b/>
        </w:rPr>
        <w:t>ANAHEIM, CA, 92805</w:t>
      </w:r>
    </w:p>
    <w:p w14:paraId="2C869DD8" w14:textId="77777777" w:rsidR="00CC58A2" w:rsidRPr="008E48D5" w:rsidRDefault="00CC58A2" w:rsidP="00CE231E">
      <w:pPr>
        <w:ind w:left="4320" w:firstLine="720"/>
        <w:rPr>
          <w:b/>
        </w:rPr>
      </w:pPr>
    </w:p>
    <w:sectPr w:rsidR="00CC58A2" w:rsidRPr="008E48D5" w:rsidSect="00D43908">
      <w:footerReference w:type="default" r:id="rId8"/>
      <w:pgSz w:w="12240" w:h="15840"/>
      <w:pgMar w:top="288" w:right="0" w:bottom="288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EE742" w14:textId="77777777" w:rsidR="00DA5EE1" w:rsidRDefault="00DA5EE1" w:rsidP="00301D15">
      <w:r>
        <w:separator/>
      </w:r>
    </w:p>
  </w:endnote>
  <w:endnote w:type="continuationSeparator" w:id="0">
    <w:p w14:paraId="2FB0287F" w14:textId="77777777" w:rsidR="00DA5EE1" w:rsidRDefault="00DA5EE1" w:rsidP="0030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C4D7" w14:textId="74505813" w:rsidR="00D21592" w:rsidRDefault="00D21592">
    <w:pPr>
      <w:pStyle w:val="Footer"/>
    </w:pPr>
    <w:r>
      <w:t>Revised 01-01-2019</w:t>
    </w:r>
  </w:p>
  <w:p w14:paraId="209F0D66" w14:textId="77777777" w:rsidR="00301D15" w:rsidRDefault="00301D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BF8E" w14:textId="77777777" w:rsidR="00DA5EE1" w:rsidRDefault="00DA5EE1" w:rsidP="00301D15">
      <w:r>
        <w:separator/>
      </w:r>
    </w:p>
  </w:footnote>
  <w:footnote w:type="continuationSeparator" w:id="0">
    <w:p w14:paraId="4326F9FE" w14:textId="77777777" w:rsidR="00DA5EE1" w:rsidRDefault="00DA5EE1" w:rsidP="00301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2D3"/>
    <w:rsid w:val="00046F17"/>
    <w:rsid w:val="000929BC"/>
    <w:rsid w:val="000D3A47"/>
    <w:rsid w:val="00156452"/>
    <w:rsid w:val="001A4857"/>
    <w:rsid w:val="001E789D"/>
    <w:rsid w:val="002344F0"/>
    <w:rsid w:val="002403F9"/>
    <w:rsid w:val="00242819"/>
    <w:rsid w:val="00301D15"/>
    <w:rsid w:val="003048D8"/>
    <w:rsid w:val="00330184"/>
    <w:rsid w:val="00352B47"/>
    <w:rsid w:val="003B7AC1"/>
    <w:rsid w:val="003C6EED"/>
    <w:rsid w:val="003F6189"/>
    <w:rsid w:val="00462023"/>
    <w:rsid w:val="004B0BCA"/>
    <w:rsid w:val="004E37F6"/>
    <w:rsid w:val="00562F36"/>
    <w:rsid w:val="005A1CF1"/>
    <w:rsid w:val="0060719A"/>
    <w:rsid w:val="006220E0"/>
    <w:rsid w:val="00646928"/>
    <w:rsid w:val="00657CE7"/>
    <w:rsid w:val="00677D37"/>
    <w:rsid w:val="00726D0D"/>
    <w:rsid w:val="007E56D1"/>
    <w:rsid w:val="00821565"/>
    <w:rsid w:val="0082222E"/>
    <w:rsid w:val="00847C95"/>
    <w:rsid w:val="008E17A0"/>
    <w:rsid w:val="008E2309"/>
    <w:rsid w:val="008E48D5"/>
    <w:rsid w:val="009132D3"/>
    <w:rsid w:val="009B03E4"/>
    <w:rsid w:val="00A074DB"/>
    <w:rsid w:val="00A35DE9"/>
    <w:rsid w:val="00A3705F"/>
    <w:rsid w:val="00AC771D"/>
    <w:rsid w:val="00AE19BD"/>
    <w:rsid w:val="00B24B18"/>
    <w:rsid w:val="00B654EC"/>
    <w:rsid w:val="00BF6E1B"/>
    <w:rsid w:val="00C142E0"/>
    <w:rsid w:val="00CC58A2"/>
    <w:rsid w:val="00CE231E"/>
    <w:rsid w:val="00D04081"/>
    <w:rsid w:val="00D21592"/>
    <w:rsid w:val="00D43908"/>
    <w:rsid w:val="00D473B5"/>
    <w:rsid w:val="00DA5EE1"/>
    <w:rsid w:val="00DD6A20"/>
    <w:rsid w:val="00DE5439"/>
    <w:rsid w:val="00E41498"/>
    <w:rsid w:val="00EE40C3"/>
    <w:rsid w:val="00F44EBC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86A87F"/>
  <w15:docId w15:val="{8A0CB2BB-6975-4229-82B2-61B641BE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  <w:sz w:val="24"/>
      <w:szCs w:val="24"/>
      <w:lang w:eastAsia="ja-JP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cs="Times New Roman"/>
      <w:color w:val="000000"/>
    </w:rPr>
  </w:style>
  <w:style w:type="character" w:styleId="Strong">
    <w:name w:val="Strong"/>
    <w:qFormat/>
    <w:rPr>
      <w:b/>
      <w:bCs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ind w:right="720"/>
    </w:pPr>
    <w:rPr>
      <w:rFonts w:ascii="Century Gothic" w:hAnsi="Century Gothic"/>
      <w:lang w:eastAsia="en-US"/>
    </w:rPr>
  </w:style>
  <w:style w:type="character" w:styleId="Emphasis">
    <w:name w:val="Emphasis"/>
    <w:qFormat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9132D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2D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2D3"/>
    <w:rPr>
      <w:rFonts w:ascii="Tahoma" w:hAnsi="Tahoma" w:cs="Angsana New"/>
      <w:sz w:val="16"/>
      <w:lang w:eastAsia="ja-JP" w:bidi="th-TH"/>
    </w:rPr>
  </w:style>
  <w:style w:type="character" w:styleId="Hyperlink">
    <w:name w:val="Hyperlink"/>
    <w:basedOn w:val="DefaultParagraphFont"/>
    <w:uiPriority w:val="99"/>
    <w:unhideWhenUsed/>
    <w:rsid w:val="00B24B1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1D15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01D15"/>
    <w:rPr>
      <w:rFonts w:cs="Angsana New"/>
      <w:sz w:val="24"/>
      <w:szCs w:val="30"/>
      <w:lang w:eastAsia="ja-JP" w:bidi="th-TH"/>
    </w:rPr>
  </w:style>
  <w:style w:type="paragraph" w:styleId="Footer">
    <w:name w:val="footer"/>
    <w:basedOn w:val="Normal"/>
    <w:link w:val="FooterChar"/>
    <w:uiPriority w:val="99"/>
    <w:unhideWhenUsed/>
    <w:rsid w:val="00301D15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301D15"/>
    <w:rPr>
      <w:rFonts w:cs="Angsana New"/>
      <w:sz w:val="24"/>
      <w:szCs w:val="30"/>
      <w:lang w:eastAsia="ja-JP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D4390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ttle%20Buddy%20LLC\Desktop\Gloria\New%20Customers\Little%20Buddy%20Credit%20Card%20Authorization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1F0D-AF19-4673-936D-9E4C760ABCD2}"/>
      </w:docPartPr>
      <w:docPartBody>
        <w:p w:rsidR="000572E8" w:rsidRDefault="00BD6B49" w:rsidP="00BD6B49">
          <w:pPr>
            <w:pStyle w:val="DefaultPlaceholder10820651582"/>
          </w:pPr>
          <w:r w:rsidRPr="00400C6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0750"/>
    <w:rsid w:val="00010366"/>
    <w:rsid w:val="000572E8"/>
    <w:rsid w:val="000B2EF3"/>
    <w:rsid w:val="002C2BF4"/>
    <w:rsid w:val="003E7C54"/>
    <w:rsid w:val="0040315B"/>
    <w:rsid w:val="005A2A72"/>
    <w:rsid w:val="006D20FE"/>
    <w:rsid w:val="006F2951"/>
    <w:rsid w:val="00890BC9"/>
    <w:rsid w:val="008F3B59"/>
    <w:rsid w:val="00A015D8"/>
    <w:rsid w:val="00A074DB"/>
    <w:rsid w:val="00A60456"/>
    <w:rsid w:val="00B55F07"/>
    <w:rsid w:val="00B56B92"/>
    <w:rsid w:val="00B90795"/>
    <w:rsid w:val="00BD6B49"/>
    <w:rsid w:val="00CA6D0C"/>
    <w:rsid w:val="00CC61AC"/>
    <w:rsid w:val="00D3440C"/>
    <w:rsid w:val="00D556C4"/>
    <w:rsid w:val="00D6547E"/>
    <w:rsid w:val="00EF0750"/>
    <w:rsid w:val="00F108EC"/>
    <w:rsid w:val="00F73C7C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6B49"/>
    <w:rPr>
      <w:color w:val="808080"/>
    </w:rPr>
  </w:style>
  <w:style w:type="paragraph" w:customStyle="1" w:styleId="DefaultPlaceholder10820651582">
    <w:name w:val="DefaultPlaceholder_10820651582"/>
    <w:rsid w:val="00BD6B4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 w:bidi="th-T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8728-02AC-4BF7-91AF-6A18CD12C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Buddy Credit Card Authorization Form</Template>
  <TotalTime>143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CARD AUTHORIZATION FORM</vt:lpstr>
    </vt:vector>
  </TitlesOfParts>
  <Company>University of Dallas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CARD AUTHORIZATION FORM</dc:title>
  <dc:creator>Little Buddy LLC</dc:creator>
  <cp:lastModifiedBy>support littlebuddytoys.com</cp:lastModifiedBy>
  <cp:revision>7</cp:revision>
  <cp:lastPrinted>2020-01-29T21:48:00Z</cp:lastPrinted>
  <dcterms:created xsi:type="dcterms:W3CDTF">2019-03-11T18:51:00Z</dcterms:created>
  <dcterms:modified xsi:type="dcterms:W3CDTF">2025-03-11T22:22:00Z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-1463421030</vt:i4>
  </property>
</Properties>
</file>